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826"/>
        <w:gridCol w:w="5602"/>
        <w:gridCol w:w="2652"/>
      </w:tblGrid>
      <w:tr w:rsidR="00AD6E6B" w:rsidRPr="00C16626">
        <w:trPr>
          <w:trHeight w:val="756"/>
          <w:jc w:val="center"/>
        </w:trPr>
        <w:tc>
          <w:tcPr>
            <w:tcW w:w="1649" w:type="dxa"/>
            <w:shd w:val="clear" w:color="auto" w:fill="auto"/>
            <w:tcMar>
              <w:top w:w="0" w:type="dxa"/>
            </w:tcMar>
          </w:tcPr>
          <w:p w:rsidR="00AD6E6B" w:rsidRPr="004D0182" w:rsidRDefault="000E6171" w:rsidP="006D6088">
            <w:pPr>
              <w:rPr>
                <w:noProof/>
                <w:lang w:val="es-ES_tradn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2E512BD" wp14:editId="490CA5CA">
                  <wp:extent cx="1013460" cy="104394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uo2pequeñ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441" cy="1054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1" w:type="dxa"/>
            <w:gridSpan w:val="2"/>
            <w:shd w:val="clear" w:color="auto" w:fill="auto"/>
          </w:tcPr>
          <w:p w:rsidR="000E6171" w:rsidRDefault="000E6171" w:rsidP="00036492">
            <w:pPr>
              <w:pStyle w:val="Ttulo1"/>
            </w:pPr>
          </w:p>
          <w:p w:rsidR="000E6171" w:rsidRDefault="00C16626" w:rsidP="00036492">
            <w:pPr>
              <w:pStyle w:val="Ttulo1"/>
            </w:pPr>
            <w:r>
              <w:t>Biblioteca de la Universidad de Oviedo</w:t>
            </w:r>
          </w:p>
          <w:p w:rsidR="00AD6E6B" w:rsidRPr="00036492" w:rsidRDefault="00F1113C" w:rsidP="00036492">
            <w:pPr>
              <w:pStyle w:val="Ttulo1"/>
            </w:pPr>
            <w:r w:rsidRPr="00036492">
              <w:t>Presupuesto</w:t>
            </w:r>
            <w:r w:rsidR="000E6171" w:rsidRPr="00036492">
              <w:t xml:space="preserve"> de digitalización de fondo antiguo</w:t>
            </w:r>
            <w:bookmarkStart w:id="0" w:name="_GoBack"/>
            <w:bookmarkEnd w:id="0"/>
          </w:p>
        </w:tc>
      </w:tr>
      <w:tr w:rsidR="00B63CBF" w:rsidRPr="000E6171" w:rsidTr="004D0182">
        <w:trPr>
          <w:trHeight w:val="288"/>
          <w:jc w:val="center"/>
        </w:trPr>
        <w:tc>
          <w:tcPr>
            <w:tcW w:w="7383" w:type="dxa"/>
            <w:gridSpan w:val="2"/>
            <w:shd w:val="clear" w:color="auto" w:fill="auto"/>
            <w:tcMar>
              <w:top w:w="0" w:type="dxa"/>
            </w:tcMar>
          </w:tcPr>
          <w:p w:rsidR="00F56369" w:rsidRPr="004D0182" w:rsidRDefault="00F56369" w:rsidP="000E6171">
            <w:pPr>
              <w:pStyle w:val="slogan"/>
              <w:rPr>
                <w:noProof/>
                <w:lang w:val="es-ES_tradnl"/>
              </w:rPr>
            </w:pPr>
          </w:p>
        </w:tc>
        <w:tc>
          <w:tcPr>
            <w:tcW w:w="2697" w:type="dxa"/>
            <w:shd w:val="clear" w:color="auto" w:fill="auto"/>
          </w:tcPr>
          <w:p w:rsidR="00036492" w:rsidRPr="00036492" w:rsidRDefault="00036492" w:rsidP="002046DE">
            <w:pPr>
              <w:pStyle w:val="DateandNumber"/>
              <w:rPr>
                <w:rFonts w:ascii="Microsoft Sans Serif" w:hAnsi="Microsoft Sans Serif"/>
                <w:noProof/>
                <w:color w:val="auto"/>
                <w:lang w:val="es-ES_tradnl"/>
              </w:rPr>
            </w:pPr>
          </w:p>
          <w:p w:rsidR="00F56369" w:rsidRPr="00036492" w:rsidRDefault="00F56369" w:rsidP="002046DE">
            <w:pPr>
              <w:pStyle w:val="DateandNumber"/>
              <w:rPr>
                <w:noProof/>
                <w:color w:val="auto"/>
                <w:lang w:val="es-ES_tradnl"/>
              </w:rPr>
            </w:pPr>
            <w:r w:rsidRPr="00036492">
              <w:rPr>
                <w:rFonts w:ascii="Microsoft Sans Serif" w:hAnsi="Microsoft Sans Serif"/>
                <w:noProof/>
                <w:color w:val="auto"/>
                <w:lang w:val="es-ES_tradnl"/>
              </w:rPr>
              <w:t xml:space="preserve">Fecha: </w:t>
            </w:r>
            <w:sdt>
              <w:sdtPr>
                <w:rPr>
                  <w:noProof/>
                  <w:color w:val="auto"/>
                  <w:lang w:val="es-ES_tradnl"/>
                </w:rPr>
                <w:id w:val="716560726"/>
                <w:placeholder>
                  <w:docPart w:val="AFA75403576A458EB1FC0086BCD53C71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C16626">
                  <w:t>[Enter date]</w:t>
                </w:r>
              </w:sdtContent>
            </w:sdt>
          </w:p>
          <w:p w:rsidR="00663E19" w:rsidRPr="00036492" w:rsidRDefault="00663E19" w:rsidP="002046DE">
            <w:pPr>
              <w:pStyle w:val="DateandNumber"/>
              <w:rPr>
                <w:noProof/>
                <w:color w:val="auto"/>
                <w:lang w:val="es-ES_tradnl"/>
              </w:rPr>
            </w:pPr>
          </w:p>
        </w:tc>
      </w:tr>
      <w:tr w:rsidR="00B63CBF" w:rsidRPr="00C16626" w:rsidTr="004D0182">
        <w:trPr>
          <w:trHeight w:val="1155"/>
          <w:jc w:val="center"/>
        </w:trPr>
        <w:tc>
          <w:tcPr>
            <w:tcW w:w="7383" w:type="dxa"/>
            <w:gridSpan w:val="2"/>
            <w:shd w:val="clear" w:color="auto" w:fill="auto"/>
            <w:tcMar>
              <w:top w:w="0" w:type="dxa"/>
            </w:tcMar>
          </w:tcPr>
          <w:p w:rsidR="00FF6275" w:rsidRDefault="00FF6275" w:rsidP="00FF6275">
            <w:pPr>
              <w:pStyle w:val="headings"/>
              <w:rPr>
                <w:rFonts w:ascii="Microsoft Sans Serif" w:hAnsi="Microsoft Sans Serif"/>
                <w:noProof/>
                <w:color w:val="auto"/>
                <w:lang w:val="es-ES_tradnl"/>
              </w:rPr>
            </w:pPr>
            <w:r w:rsidRPr="00036492">
              <w:rPr>
                <w:rFonts w:ascii="Microsoft Sans Serif" w:hAnsi="Microsoft Sans Serif"/>
                <w:noProof/>
                <w:color w:val="auto"/>
                <w:lang w:val="es-ES_tradnl"/>
              </w:rPr>
              <w:t>PARA</w:t>
            </w:r>
          </w:p>
          <w:p w:rsidR="002317AE" w:rsidRPr="00036492" w:rsidRDefault="002317AE" w:rsidP="00FF6275">
            <w:pPr>
              <w:pStyle w:val="headings"/>
              <w:rPr>
                <w:noProof/>
                <w:color w:val="auto"/>
                <w:lang w:val="es-ES_tradnl"/>
              </w:rPr>
            </w:pPr>
          </w:p>
        </w:tc>
        <w:tc>
          <w:tcPr>
            <w:tcW w:w="2697" w:type="dxa"/>
            <w:shd w:val="clear" w:color="auto" w:fill="auto"/>
          </w:tcPr>
          <w:p w:rsidR="00304BC4" w:rsidRPr="00036492" w:rsidRDefault="00304BC4" w:rsidP="00304BC4">
            <w:pPr>
              <w:pStyle w:val="rightalignedtext"/>
              <w:rPr>
                <w:noProof/>
                <w:color w:val="auto"/>
                <w:lang w:val="es-ES_tradnl"/>
              </w:rPr>
            </w:pPr>
          </w:p>
          <w:p w:rsidR="00FF6275" w:rsidRPr="00036492" w:rsidRDefault="00FF6275" w:rsidP="00304BC4">
            <w:pPr>
              <w:pStyle w:val="rightalignedtext"/>
              <w:rPr>
                <w:noProof/>
                <w:color w:val="auto"/>
                <w:lang w:val="es-ES_tradnl"/>
              </w:rPr>
            </w:pPr>
          </w:p>
        </w:tc>
      </w:tr>
    </w:tbl>
    <w:p w:rsidR="00954EF9" w:rsidRPr="004D0182" w:rsidRDefault="00954EF9" w:rsidP="004F202D">
      <w:pPr>
        <w:rPr>
          <w:noProof/>
          <w:lang w:val="es-ES_tradnl"/>
        </w:rPr>
      </w:pPr>
    </w:p>
    <w:tbl>
      <w:tblPr>
        <w:tblW w:w="5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418"/>
        <w:gridCol w:w="3760"/>
      </w:tblGrid>
      <w:tr w:rsidR="000E6171" w:rsidRPr="000E6171" w:rsidTr="000E6171">
        <w:trPr>
          <w:cantSplit/>
          <w:trHeight w:val="216"/>
          <w:jc w:val="center"/>
        </w:trPr>
        <w:tc>
          <w:tcPr>
            <w:tcW w:w="1418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E6171" w:rsidRPr="004D0182" w:rsidRDefault="000E6171" w:rsidP="009355BA">
            <w:pPr>
              <w:pStyle w:val="ColumnHeadings"/>
              <w:rPr>
                <w:noProof/>
                <w:lang w:val="es-ES_tradnl"/>
              </w:rPr>
            </w:pPr>
            <w:r w:rsidRPr="004D0182">
              <w:rPr>
                <w:rFonts w:ascii="Microsoft Sans Serif" w:hAnsi="Microsoft Sans Serif"/>
                <w:noProof/>
                <w:color w:val="808080"/>
                <w:lang w:val="es-ES_tradnl"/>
              </w:rPr>
              <w:t>Modo de envío</w:t>
            </w:r>
          </w:p>
        </w:tc>
        <w:tc>
          <w:tcPr>
            <w:tcW w:w="376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E6171" w:rsidRPr="004D0182" w:rsidRDefault="000E6171" w:rsidP="009355BA">
            <w:pPr>
              <w:pStyle w:val="ColumnHeadings"/>
              <w:rPr>
                <w:noProof/>
                <w:lang w:val="es-ES_tradnl"/>
              </w:rPr>
            </w:pPr>
            <w:r w:rsidRPr="004D0182">
              <w:rPr>
                <w:rFonts w:ascii="Microsoft Sans Serif" w:hAnsi="Microsoft Sans Serif"/>
                <w:noProof/>
                <w:color w:val="808080"/>
                <w:lang w:val="es-ES_tradnl"/>
              </w:rPr>
              <w:t>Fecha de entrega</w:t>
            </w:r>
          </w:p>
        </w:tc>
      </w:tr>
      <w:tr w:rsidR="000E6171" w:rsidRPr="00C16626" w:rsidTr="000E6171">
        <w:trPr>
          <w:cantSplit/>
          <w:trHeight w:val="216"/>
          <w:jc w:val="center"/>
        </w:trPr>
        <w:tc>
          <w:tcPr>
            <w:tcW w:w="1418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4D0182" w:rsidRDefault="000E6171" w:rsidP="002455B1">
            <w:pPr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Electrónico</w:t>
            </w:r>
          </w:p>
        </w:tc>
        <w:tc>
          <w:tcPr>
            <w:tcW w:w="376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4D0182" w:rsidRDefault="000E6171" w:rsidP="002455B1">
            <w:pPr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En función de los trabajos de digitalización pendientes en la Biblioteca</w:t>
            </w:r>
          </w:p>
        </w:tc>
      </w:tr>
    </w:tbl>
    <w:p w:rsidR="009C1689" w:rsidRPr="004D0182" w:rsidRDefault="009C1689" w:rsidP="00F56369">
      <w:pPr>
        <w:rPr>
          <w:noProof/>
          <w:lang w:val="es-ES_tradnl"/>
        </w:rPr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16"/>
        <w:gridCol w:w="1015"/>
        <w:gridCol w:w="4123"/>
        <w:gridCol w:w="250"/>
        <w:gridCol w:w="1316"/>
        <w:gridCol w:w="452"/>
        <w:gridCol w:w="75"/>
        <w:gridCol w:w="1193"/>
      </w:tblGrid>
      <w:tr w:rsidR="002317AE" w:rsidRPr="000E6171" w:rsidTr="002317AE">
        <w:trPr>
          <w:cantSplit/>
          <w:trHeight w:val="216"/>
          <w:jc w:val="center"/>
        </w:trPr>
        <w:tc>
          <w:tcPr>
            <w:tcW w:w="91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E6171" w:rsidRPr="004D0182" w:rsidRDefault="000E6171" w:rsidP="009355BA">
            <w:pPr>
              <w:pStyle w:val="ColumnHeadings"/>
              <w:rPr>
                <w:noProof/>
                <w:lang w:val="es-ES_tradnl"/>
              </w:rPr>
            </w:pPr>
            <w:r w:rsidRPr="004D0182">
              <w:rPr>
                <w:rFonts w:ascii="Microsoft Sans Serif" w:hAnsi="Microsoft Sans Serif"/>
                <w:noProof/>
                <w:color w:val="808080"/>
                <w:lang w:val="es-ES_tradnl"/>
              </w:rPr>
              <w:t>Cantidad</w:t>
            </w:r>
          </w:p>
        </w:tc>
        <w:tc>
          <w:tcPr>
            <w:tcW w:w="1012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E6171" w:rsidRPr="004D0182" w:rsidRDefault="000E6171" w:rsidP="009355BA">
            <w:pPr>
              <w:pStyle w:val="ColumnHeadings"/>
              <w:rPr>
                <w:noProof/>
                <w:lang w:val="es-ES_tradnl"/>
              </w:rPr>
            </w:pPr>
            <w:r w:rsidRPr="004D0182">
              <w:rPr>
                <w:rFonts w:ascii="Microsoft Sans Serif" w:hAnsi="Microsoft Sans Serif"/>
                <w:noProof/>
                <w:color w:val="808080"/>
                <w:lang w:val="es-ES_tradnl"/>
              </w:rPr>
              <w:t xml:space="preserve">Nº de </w:t>
            </w:r>
            <w:r w:rsidR="00C16626">
              <w:rPr>
                <w:rFonts w:ascii="Microsoft Sans Serif" w:hAnsi="Microsoft Sans Serif"/>
                <w:noProof/>
                <w:color w:val="808080"/>
                <w:lang w:val="es-ES_tradnl"/>
              </w:rPr>
              <w:t>imágeenes</w:t>
            </w:r>
          </w:p>
        </w:tc>
        <w:tc>
          <w:tcPr>
            <w:tcW w:w="4125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nil"/>
            </w:tcBorders>
            <w:shd w:val="clear" w:color="auto" w:fill="EFF4EF" w:themeFill="accent2" w:themeFillTint="33"/>
            <w:vAlign w:val="center"/>
          </w:tcPr>
          <w:p w:rsidR="000E6171" w:rsidRPr="004D0182" w:rsidRDefault="000E6171" w:rsidP="009355BA">
            <w:pPr>
              <w:pStyle w:val="ColumnHeadings"/>
              <w:rPr>
                <w:noProof/>
                <w:lang w:val="es-ES_tradnl"/>
              </w:rPr>
            </w:pPr>
            <w:r w:rsidRPr="004D0182">
              <w:rPr>
                <w:rFonts w:ascii="Microsoft Sans Serif" w:hAnsi="Microsoft Sans Serif"/>
                <w:noProof/>
                <w:color w:val="808080"/>
                <w:lang w:val="es-ES_tradnl"/>
              </w:rPr>
              <w:t>Descripción</w:t>
            </w:r>
            <w:r w:rsidR="00C16626">
              <w:rPr>
                <w:rFonts w:ascii="Microsoft Sans Serif" w:hAnsi="Microsoft Sans Serif"/>
                <w:noProof/>
                <w:color w:val="808080"/>
                <w:lang w:val="es-ES_tradnl"/>
              </w:rPr>
              <w:t xml:space="preserve"> de la obra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EFF4EF" w:themeFill="accent2" w:themeFillTint="33"/>
          </w:tcPr>
          <w:p w:rsidR="000E6171" w:rsidRPr="004D0182" w:rsidRDefault="000E6171" w:rsidP="009355BA">
            <w:pPr>
              <w:pStyle w:val="ColumnHeadings"/>
              <w:rPr>
                <w:rFonts w:ascii="Microsoft Sans Serif" w:hAnsi="Microsoft Sans Serif"/>
                <w:noProof/>
                <w:color w:val="808080"/>
                <w:lang w:val="es-ES_tradnl"/>
              </w:rPr>
            </w:pPr>
          </w:p>
        </w:tc>
        <w:tc>
          <w:tcPr>
            <w:tcW w:w="1316" w:type="dxa"/>
            <w:tcBorders>
              <w:top w:val="single" w:sz="4" w:space="0" w:color="B0CCB0" w:themeColor="accent2"/>
              <w:left w:val="nil"/>
              <w:bottom w:val="single" w:sz="4" w:space="0" w:color="B0CCB0" w:themeColor="accent2"/>
              <w:right w:val="nil"/>
            </w:tcBorders>
            <w:shd w:val="clear" w:color="auto" w:fill="EFF4EF" w:themeFill="accent2" w:themeFillTint="33"/>
            <w:vAlign w:val="center"/>
          </w:tcPr>
          <w:p w:rsidR="000E6171" w:rsidRPr="004D0182" w:rsidRDefault="000E6171" w:rsidP="009355BA">
            <w:pPr>
              <w:pStyle w:val="ColumnHeadings"/>
              <w:rPr>
                <w:noProof/>
                <w:lang w:val="es-ES_tradnl"/>
              </w:rPr>
            </w:pPr>
            <w:r w:rsidRPr="004D0182">
              <w:rPr>
                <w:rFonts w:ascii="Microsoft Sans Serif" w:hAnsi="Microsoft Sans Serif"/>
                <w:noProof/>
                <w:color w:val="808080"/>
                <w:lang w:val="es-ES_tradnl"/>
              </w:rPr>
              <w:t>Precio unitario</w:t>
            </w:r>
          </w:p>
        </w:tc>
        <w:tc>
          <w:tcPr>
            <w:tcW w:w="527" w:type="dxa"/>
            <w:gridSpan w:val="2"/>
            <w:tcBorders>
              <w:top w:val="single" w:sz="4" w:space="0" w:color="B0CCB0" w:themeColor="accent2"/>
              <w:left w:val="nil"/>
              <w:bottom w:val="nil"/>
              <w:right w:val="nil"/>
            </w:tcBorders>
            <w:shd w:val="clear" w:color="auto" w:fill="EFF4EF" w:themeFill="accent2" w:themeFillTint="33"/>
            <w:vAlign w:val="center"/>
          </w:tcPr>
          <w:p w:rsidR="000E6171" w:rsidRPr="004D0182" w:rsidRDefault="000E6171" w:rsidP="009355BA">
            <w:pPr>
              <w:pStyle w:val="ColumnHeadings"/>
              <w:rPr>
                <w:noProof/>
                <w:lang w:val="es-ES_tradnl"/>
              </w:rPr>
            </w:pPr>
          </w:p>
        </w:tc>
        <w:tc>
          <w:tcPr>
            <w:tcW w:w="1193" w:type="dxa"/>
            <w:tcBorders>
              <w:top w:val="single" w:sz="4" w:space="0" w:color="B0CCB0" w:themeColor="accent2"/>
              <w:left w:val="nil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0E6171" w:rsidRPr="004D0182" w:rsidRDefault="000E6171" w:rsidP="00B63CBF">
            <w:pPr>
              <w:pStyle w:val="ColumnHeadings"/>
              <w:rPr>
                <w:noProof/>
                <w:lang w:val="es-ES_tradnl"/>
              </w:rPr>
            </w:pPr>
            <w:r w:rsidRPr="004D0182">
              <w:rPr>
                <w:rFonts w:ascii="Microsoft Sans Serif" w:hAnsi="Microsoft Sans Serif"/>
                <w:noProof/>
                <w:color w:val="808080"/>
                <w:lang w:val="es-ES_tradnl"/>
              </w:rPr>
              <w:t xml:space="preserve">Total </w:t>
            </w:r>
          </w:p>
        </w:tc>
      </w:tr>
      <w:tr w:rsidR="00B63CBF" w:rsidRPr="00B63CBF" w:rsidTr="002317AE">
        <w:trPr>
          <w:cantSplit/>
          <w:trHeight w:val="216"/>
          <w:jc w:val="center"/>
        </w:trPr>
        <w:tc>
          <w:tcPr>
            <w:tcW w:w="917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012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125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4"/>
            </w:tblGrid>
            <w:tr w:rsidR="00B63CBF" w:rsidRPr="00C16626" w:rsidTr="005362A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63CBF" w:rsidRPr="00B63CBF" w:rsidRDefault="00B63CBF" w:rsidP="00B63CBF">
                  <w:pPr>
                    <w:rPr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B0CCB0" w:themeColor="accent2"/>
            </w:tcBorders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316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B63CBF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  <w:r w:rsidRPr="00B63CBF">
              <w:rPr>
                <w:noProof/>
                <w:sz w:val="18"/>
                <w:szCs w:val="18"/>
                <w:lang w:val="es-ES_tradnl"/>
              </w:rPr>
              <w:t>0,20</w:t>
            </w:r>
            <w:r>
              <w:rPr>
                <w:noProof/>
                <w:sz w:val="18"/>
                <w:szCs w:val="18"/>
                <w:lang w:val="es-ES_tradnl"/>
              </w:rPr>
              <w:t xml:space="preserve"> €</w:t>
            </w:r>
            <w:r w:rsidRPr="00B63CBF">
              <w:rPr>
                <w:noProof/>
                <w:sz w:val="18"/>
                <w:szCs w:val="18"/>
                <w:lang w:val="es-ES_tradnl"/>
              </w:rPr>
              <w:t xml:space="preserve"> por</w:t>
            </w:r>
            <w:r w:rsidR="00C16626">
              <w:rPr>
                <w:noProof/>
                <w:sz w:val="18"/>
                <w:szCs w:val="18"/>
                <w:lang w:val="es-ES_tradnl"/>
              </w:rPr>
              <w:t xml:space="preserve"> </w:t>
            </w:r>
            <w:r w:rsidRPr="00B63CBF">
              <w:rPr>
                <w:noProof/>
                <w:sz w:val="18"/>
                <w:szCs w:val="18"/>
                <w:lang w:val="es-ES_tradnl"/>
              </w:rPr>
              <w:t>imagen</w:t>
            </w:r>
          </w:p>
        </w:tc>
        <w:tc>
          <w:tcPr>
            <w:tcW w:w="452" w:type="dxa"/>
            <w:tcBorders>
              <w:top w:val="single" w:sz="4" w:space="0" w:color="B0CCB0" w:themeColor="accent2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</w:tr>
      <w:tr w:rsidR="00B63CBF" w:rsidRPr="00B63CBF" w:rsidTr="002317AE">
        <w:trPr>
          <w:cantSplit/>
          <w:trHeight w:val="216"/>
          <w:jc w:val="center"/>
        </w:trPr>
        <w:tc>
          <w:tcPr>
            <w:tcW w:w="91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B0CCB0" w:themeColor="accent2"/>
              <w:bottom w:val="nil"/>
              <w:right w:val="nil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B0CCB0" w:themeColor="accent2"/>
            </w:tcBorders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B0CCB0" w:themeColor="accent2"/>
              <w:bottom w:val="nil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</w:tr>
      <w:tr w:rsidR="00B63CBF" w:rsidRPr="00B63CBF" w:rsidTr="002317AE">
        <w:trPr>
          <w:cantSplit/>
          <w:trHeight w:val="216"/>
          <w:jc w:val="center"/>
        </w:trPr>
        <w:tc>
          <w:tcPr>
            <w:tcW w:w="91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B0CCB0" w:themeColor="accent2"/>
              <w:bottom w:val="nil"/>
              <w:right w:val="nil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B0CCB0" w:themeColor="accent2"/>
            </w:tcBorders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B0CCB0" w:themeColor="accent2"/>
              <w:bottom w:val="nil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</w:tr>
      <w:tr w:rsidR="00B63CBF" w:rsidRPr="00B63CBF" w:rsidTr="002317AE">
        <w:trPr>
          <w:cantSplit/>
          <w:trHeight w:val="216"/>
          <w:jc w:val="center"/>
        </w:trPr>
        <w:tc>
          <w:tcPr>
            <w:tcW w:w="91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B0CCB0" w:themeColor="accent2"/>
              <w:bottom w:val="nil"/>
              <w:right w:val="nil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B0CCB0" w:themeColor="accent2"/>
            </w:tcBorders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B0CCB0" w:themeColor="accent2"/>
              <w:bottom w:val="nil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</w:tr>
      <w:tr w:rsidR="00B63CBF" w:rsidRPr="00B63CBF" w:rsidTr="002317AE">
        <w:trPr>
          <w:cantSplit/>
          <w:trHeight w:val="216"/>
          <w:jc w:val="center"/>
        </w:trPr>
        <w:tc>
          <w:tcPr>
            <w:tcW w:w="91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B0CCB0" w:themeColor="accent2"/>
              <w:bottom w:val="nil"/>
              <w:right w:val="nil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B0CCB0" w:themeColor="accent2"/>
            </w:tcBorders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B0CCB0" w:themeColor="accent2"/>
              <w:bottom w:val="nil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</w:tr>
      <w:tr w:rsidR="00B63CBF" w:rsidRPr="00B63CBF" w:rsidTr="002317AE">
        <w:trPr>
          <w:cantSplit/>
          <w:trHeight w:val="216"/>
          <w:jc w:val="center"/>
        </w:trPr>
        <w:tc>
          <w:tcPr>
            <w:tcW w:w="91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B0CCB0" w:themeColor="accent2"/>
              <w:bottom w:val="nil"/>
              <w:right w:val="nil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B0CCB0" w:themeColor="accent2"/>
            </w:tcBorders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B0CCB0" w:themeColor="accent2"/>
              <w:bottom w:val="nil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</w:tr>
      <w:tr w:rsidR="00B63CBF" w:rsidRPr="00B63CBF" w:rsidTr="002317AE">
        <w:trPr>
          <w:cantSplit/>
          <w:trHeight w:val="216"/>
          <w:jc w:val="center"/>
        </w:trPr>
        <w:tc>
          <w:tcPr>
            <w:tcW w:w="91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B0CCB0" w:themeColor="accent2"/>
              <w:bottom w:val="nil"/>
              <w:right w:val="nil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B0CCB0" w:themeColor="accent2"/>
            </w:tcBorders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B0CCB0" w:themeColor="accent2"/>
              <w:bottom w:val="nil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</w:tr>
      <w:tr w:rsidR="00B63CBF" w:rsidRPr="00B63CBF" w:rsidTr="002317AE">
        <w:trPr>
          <w:cantSplit/>
          <w:trHeight w:val="216"/>
          <w:jc w:val="center"/>
        </w:trPr>
        <w:tc>
          <w:tcPr>
            <w:tcW w:w="91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B0CCB0" w:themeColor="accent2"/>
              <w:bottom w:val="nil"/>
              <w:right w:val="nil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B0CCB0" w:themeColor="accent2"/>
            </w:tcBorders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B0CCB0" w:themeColor="accent2"/>
              <w:bottom w:val="nil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</w:tr>
      <w:tr w:rsidR="00B63CBF" w:rsidRPr="00B63CBF" w:rsidTr="002317AE">
        <w:trPr>
          <w:cantSplit/>
          <w:trHeight w:val="216"/>
          <w:jc w:val="center"/>
        </w:trPr>
        <w:tc>
          <w:tcPr>
            <w:tcW w:w="91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B0CCB0" w:themeColor="accent2"/>
              <w:bottom w:val="nil"/>
              <w:right w:val="nil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B0CCB0" w:themeColor="accent2"/>
            </w:tcBorders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B0CCB0" w:themeColor="accent2"/>
              <w:bottom w:val="nil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</w:tr>
      <w:tr w:rsidR="00B63CBF" w:rsidRPr="00B63CBF" w:rsidTr="002317AE">
        <w:trPr>
          <w:cantSplit/>
          <w:trHeight w:val="216"/>
          <w:jc w:val="center"/>
        </w:trPr>
        <w:tc>
          <w:tcPr>
            <w:tcW w:w="917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nil"/>
            </w:tcBorders>
            <w:shd w:val="clear" w:color="auto" w:fill="auto"/>
            <w:vAlign w:val="center"/>
          </w:tcPr>
          <w:p w:rsidR="000E6171" w:rsidRPr="00B63CBF" w:rsidRDefault="000E6171" w:rsidP="00AA16FA">
            <w:pPr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B0CCB0" w:themeColor="accent2"/>
            </w:tcBorders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C1689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</w:tr>
      <w:tr w:rsidR="00B63CBF" w:rsidRPr="00B63CBF" w:rsidTr="002317AE">
        <w:trPr>
          <w:cantSplit/>
          <w:trHeight w:val="216"/>
          <w:jc w:val="center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171" w:rsidRPr="00B63CBF" w:rsidRDefault="000E6171" w:rsidP="00387B44">
            <w:pPr>
              <w:pStyle w:val="rightalignedtext"/>
              <w:rPr>
                <w:rFonts w:ascii="Microsoft Sans Serif" w:hAnsi="Microsoft Sans Serif"/>
                <w:noProof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6218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B63CBF" w:rsidRDefault="000E6171" w:rsidP="00387B44">
            <w:pPr>
              <w:pStyle w:val="rightalignedtext"/>
              <w:rPr>
                <w:noProof/>
                <w:sz w:val="18"/>
                <w:szCs w:val="18"/>
                <w:lang w:val="es-ES_tradnl"/>
              </w:rPr>
            </w:pPr>
            <w:r w:rsidRPr="00B63CBF">
              <w:rPr>
                <w:rFonts w:ascii="Microsoft Sans Serif" w:hAnsi="Microsoft Sans Serif"/>
                <w:noProof/>
                <w:color w:val="808080"/>
                <w:sz w:val="18"/>
                <w:szCs w:val="18"/>
                <w:lang w:val="es-ES_tradnl"/>
              </w:rPr>
              <w:t>Subtotal</w:t>
            </w:r>
          </w:p>
        </w:tc>
        <w:tc>
          <w:tcPr>
            <w:tcW w:w="1193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B63CBF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</w:tr>
      <w:tr w:rsidR="00B63CBF" w:rsidRPr="00B63CBF" w:rsidTr="002317AE">
        <w:trPr>
          <w:cantSplit/>
          <w:trHeight w:val="216"/>
          <w:jc w:val="center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171" w:rsidRPr="00B63CBF" w:rsidRDefault="000E6171" w:rsidP="00387B44">
            <w:pPr>
              <w:pStyle w:val="rightalignedtext"/>
              <w:rPr>
                <w:rFonts w:ascii="Microsoft Sans Serif" w:hAnsi="Microsoft Sans Serif"/>
                <w:noProof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6218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B63CBF" w:rsidRDefault="00B63CBF" w:rsidP="00387B44">
            <w:pPr>
              <w:pStyle w:val="rightalignedtext"/>
              <w:rPr>
                <w:noProof/>
                <w:sz w:val="18"/>
                <w:szCs w:val="18"/>
                <w:lang w:val="es-ES_tradnl"/>
              </w:rPr>
            </w:pPr>
            <w:r w:rsidRPr="00B63CBF">
              <w:rPr>
                <w:rFonts w:ascii="Microsoft Sans Serif" w:hAnsi="Microsoft Sans Serif"/>
                <w:noProof/>
                <w:color w:val="808080"/>
                <w:sz w:val="18"/>
                <w:szCs w:val="18"/>
                <w:lang w:val="es-ES_tradnl"/>
              </w:rPr>
              <w:t>IVA</w:t>
            </w:r>
          </w:p>
        </w:tc>
        <w:tc>
          <w:tcPr>
            <w:tcW w:w="1193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355BA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</w:tr>
      <w:tr w:rsidR="00B63CBF" w:rsidRPr="00B63CBF" w:rsidTr="002317AE">
        <w:trPr>
          <w:cantSplit/>
          <w:trHeight w:val="216"/>
          <w:jc w:val="center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171" w:rsidRPr="00B63CBF" w:rsidRDefault="000E6171" w:rsidP="00387B44">
            <w:pPr>
              <w:pStyle w:val="rightalignedtext"/>
              <w:rPr>
                <w:rFonts w:ascii="Microsoft Sans Serif" w:hAnsi="Microsoft Sans Serif"/>
                <w:noProof/>
                <w:color w:val="808080"/>
                <w:sz w:val="18"/>
                <w:szCs w:val="18"/>
                <w:lang w:val="es-ES_tradnl"/>
              </w:rPr>
            </w:pPr>
          </w:p>
        </w:tc>
        <w:tc>
          <w:tcPr>
            <w:tcW w:w="6218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0E6171" w:rsidRPr="00B63CBF" w:rsidRDefault="000E6171" w:rsidP="00387B44">
            <w:pPr>
              <w:pStyle w:val="rightalignedtext"/>
              <w:rPr>
                <w:noProof/>
                <w:sz w:val="18"/>
                <w:szCs w:val="18"/>
                <w:lang w:val="es-ES_tradnl"/>
              </w:rPr>
            </w:pPr>
            <w:r w:rsidRPr="00B63CBF">
              <w:rPr>
                <w:rFonts w:ascii="Microsoft Sans Serif" w:hAnsi="Microsoft Sans Serif"/>
                <w:noProof/>
                <w:color w:val="808080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1193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0E6171" w:rsidRPr="00B63CBF" w:rsidRDefault="000E6171" w:rsidP="009355BA">
            <w:pPr>
              <w:pStyle w:val="Amount"/>
              <w:rPr>
                <w:noProof/>
                <w:sz w:val="18"/>
                <w:szCs w:val="18"/>
                <w:lang w:val="es-ES_tradnl"/>
              </w:rPr>
            </w:pPr>
          </w:p>
        </w:tc>
      </w:tr>
    </w:tbl>
    <w:p w:rsidR="00F1113C" w:rsidRPr="004D0182" w:rsidRDefault="00F1113C" w:rsidP="00F1113C">
      <w:pPr>
        <w:rPr>
          <w:noProof/>
          <w:lang w:val="es-ES_tradnl"/>
        </w:rPr>
      </w:pPr>
    </w:p>
    <w:p w:rsidR="00F1113C" w:rsidRPr="004D0182" w:rsidRDefault="00F1113C" w:rsidP="00F1113C">
      <w:pPr>
        <w:rPr>
          <w:noProof/>
          <w:lang w:val="es-ES_tradnl"/>
        </w:rPr>
      </w:pPr>
    </w:p>
    <w:p w:rsidR="00020861" w:rsidRPr="00036492" w:rsidRDefault="00C16626" w:rsidP="00B63CBF">
      <w:pPr>
        <w:pStyle w:val="lowercenteredtext"/>
        <w:spacing w:before="400"/>
        <w:ind w:left="-720" w:right="-720"/>
        <w:jc w:val="left"/>
        <w:rPr>
          <w:noProof/>
          <w:color w:val="auto"/>
          <w:lang w:val="es-ES"/>
        </w:rPr>
      </w:pPr>
      <w:sdt>
        <w:sdtPr>
          <w:rPr>
            <w:noProof/>
            <w:color w:val="auto"/>
            <w:lang w:val="es-ES"/>
          </w:rPr>
          <w:id w:val="716560525"/>
          <w:placeholder>
            <w:docPart w:val="BAFD036087814DF3A36EB819513336F6"/>
          </w:placeholder>
        </w:sdtPr>
        <w:sdtEndPr/>
        <w:sdtContent>
          <w:r w:rsidR="00036492" w:rsidRPr="00036492">
            <w:rPr>
              <w:noProof/>
              <w:color w:val="auto"/>
              <w:lang w:val="es-ES"/>
            </w:rPr>
            <w:t>Biblioteca de la Universidad de Oviedo</w:t>
          </w:r>
        </w:sdtContent>
      </w:sdt>
      <w:r w:rsidR="00020861" w:rsidRPr="00036492">
        <w:rPr>
          <w:noProof/>
          <w:color w:val="auto"/>
          <w:lang w:val="es-ES"/>
        </w:rPr>
        <w:t xml:space="preserve"> </w:t>
      </w:r>
      <w:r w:rsidR="00036492">
        <w:rPr>
          <w:noProof/>
          <w:color w:val="auto"/>
          <w:lang w:val="es-ES"/>
        </w:rPr>
        <w:t>-</w:t>
      </w:r>
      <w:r w:rsidR="00020861" w:rsidRPr="00036492">
        <w:rPr>
          <w:noProof/>
          <w:color w:val="auto"/>
          <w:lang w:val="es-ES"/>
        </w:rPr>
        <w:t xml:space="preserve"> </w:t>
      </w:r>
      <w:sdt>
        <w:sdtPr>
          <w:rPr>
            <w:noProof/>
            <w:color w:val="auto"/>
            <w:lang w:val="es-ES"/>
          </w:rPr>
          <w:id w:val="716560527"/>
          <w:placeholder>
            <w:docPart w:val="DE52D7B17F5C4332A659B855A280F329"/>
          </w:placeholder>
        </w:sdtPr>
        <w:sdtEndPr/>
        <w:sdtContent>
          <w:r w:rsidR="00036492">
            <w:rPr>
              <w:noProof/>
              <w:color w:val="auto"/>
              <w:lang w:val="es-ES"/>
            </w:rPr>
            <w:t>C/ San Franscisco 1</w:t>
          </w:r>
        </w:sdtContent>
      </w:sdt>
      <w:r w:rsidR="00036492">
        <w:rPr>
          <w:noProof/>
          <w:color w:val="auto"/>
          <w:lang w:val="es-ES"/>
        </w:rPr>
        <w:t>,</w:t>
      </w:r>
      <w:r w:rsidR="00020861" w:rsidRPr="00036492">
        <w:rPr>
          <w:noProof/>
          <w:color w:val="auto"/>
          <w:lang w:val="es-ES"/>
        </w:rPr>
        <w:t xml:space="preserve"> </w:t>
      </w:r>
      <w:sdt>
        <w:sdtPr>
          <w:rPr>
            <w:noProof/>
            <w:color w:val="auto"/>
            <w:lang w:val="es-ES"/>
          </w:rPr>
          <w:id w:val="716560530"/>
          <w:placeholder>
            <w:docPart w:val="01D046B1174D4D4183EE4F660CFF7D45"/>
          </w:placeholder>
        </w:sdtPr>
        <w:sdtEndPr/>
        <w:sdtContent>
          <w:r w:rsidR="00036492">
            <w:rPr>
              <w:noProof/>
              <w:color w:val="auto"/>
              <w:lang w:val="es-ES"/>
            </w:rPr>
            <w:t>33003 Oviedo, Asturias</w:t>
          </w:r>
        </w:sdtContent>
      </w:sdt>
      <w:r w:rsidR="00036492">
        <w:rPr>
          <w:noProof/>
          <w:color w:val="auto"/>
          <w:lang w:val="es-ES"/>
        </w:rPr>
        <w:t xml:space="preserve"> -</w:t>
      </w:r>
      <w:r w:rsidR="00020861" w:rsidRPr="00036492">
        <w:rPr>
          <w:noProof/>
          <w:color w:val="auto"/>
          <w:lang w:val="es-ES"/>
        </w:rPr>
        <w:t xml:space="preserve"> Teléfono </w:t>
      </w:r>
      <w:sdt>
        <w:sdtPr>
          <w:rPr>
            <w:noProof/>
            <w:color w:val="auto"/>
            <w:lang w:val="es-ES"/>
          </w:rPr>
          <w:id w:val="716560532"/>
          <w:placeholder>
            <w:docPart w:val="C6CBCBEA1F2B44F9B2FA05641670E6A9"/>
          </w:placeholder>
        </w:sdtPr>
        <w:sdtEndPr/>
        <w:sdtContent>
          <w:r w:rsidR="00036492">
            <w:rPr>
              <w:noProof/>
              <w:color w:val="auto"/>
              <w:lang w:val="es-ES"/>
            </w:rPr>
            <w:t>985104136 / 985104056 -</w:t>
          </w:r>
        </w:sdtContent>
      </w:sdt>
      <w:r w:rsidR="00020861" w:rsidRPr="00036492">
        <w:rPr>
          <w:noProof/>
          <w:color w:val="auto"/>
          <w:lang w:val="es-ES"/>
        </w:rPr>
        <w:t xml:space="preserve"> </w:t>
      </w:r>
      <w:sdt>
        <w:sdtPr>
          <w:rPr>
            <w:noProof/>
            <w:color w:val="auto"/>
            <w:lang w:val="es-ES"/>
          </w:rPr>
          <w:id w:val="2281563"/>
          <w:placeholder>
            <w:docPart w:val="07772AAE97F9497E8123CBDFFD413CF2"/>
          </w:placeholder>
        </w:sdtPr>
        <w:sdtEndPr/>
        <w:sdtContent>
          <w:r w:rsidR="00036492">
            <w:rPr>
              <w:noProof/>
              <w:color w:val="auto"/>
              <w:lang w:val="es-ES"/>
            </w:rPr>
            <w:t>pibc@uniovi.es</w:t>
          </w:r>
        </w:sdtContent>
      </w:sdt>
    </w:p>
    <w:sectPr w:rsidR="00020861" w:rsidRPr="00036492" w:rsidSect="000E04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Logo placeholder" style="width:90pt;height:45pt" o:bullet="t">
        <v:imagedata r:id="rId1" o:title="template_logo"/>
      </v:shape>
    </w:pict>
  </w:numPicBullet>
  <w:abstractNum w:abstractNumId="0" w15:restartNumberingAfterBreak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71"/>
    <w:rsid w:val="00010191"/>
    <w:rsid w:val="00020861"/>
    <w:rsid w:val="000237D3"/>
    <w:rsid w:val="00036492"/>
    <w:rsid w:val="000653AC"/>
    <w:rsid w:val="000725B8"/>
    <w:rsid w:val="000E042A"/>
    <w:rsid w:val="000E6171"/>
    <w:rsid w:val="000F1048"/>
    <w:rsid w:val="000F6B47"/>
    <w:rsid w:val="000F7D4F"/>
    <w:rsid w:val="00140EA0"/>
    <w:rsid w:val="001E4A8B"/>
    <w:rsid w:val="001F0F9F"/>
    <w:rsid w:val="00202E66"/>
    <w:rsid w:val="002046DE"/>
    <w:rsid w:val="002317AE"/>
    <w:rsid w:val="002455B1"/>
    <w:rsid w:val="002523E9"/>
    <w:rsid w:val="002614C7"/>
    <w:rsid w:val="002C794E"/>
    <w:rsid w:val="002F6035"/>
    <w:rsid w:val="002F70C1"/>
    <w:rsid w:val="00304275"/>
    <w:rsid w:val="00304BC4"/>
    <w:rsid w:val="00311C97"/>
    <w:rsid w:val="003272DA"/>
    <w:rsid w:val="0035067A"/>
    <w:rsid w:val="00387B44"/>
    <w:rsid w:val="003E5FCD"/>
    <w:rsid w:val="00441785"/>
    <w:rsid w:val="00442CDA"/>
    <w:rsid w:val="0045588D"/>
    <w:rsid w:val="004A619A"/>
    <w:rsid w:val="004D0182"/>
    <w:rsid w:val="004E130B"/>
    <w:rsid w:val="004F202D"/>
    <w:rsid w:val="005209B5"/>
    <w:rsid w:val="00521569"/>
    <w:rsid w:val="005362A9"/>
    <w:rsid w:val="00543E70"/>
    <w:rsid w:val="005865E7"/>
    <w:rsid w:val="00663E19"/>
    <w:rsid w:val="00690C96"/>
    <w:rsid w:val="006B1055"/>
    <w:rsid w:val="006D6088"/>
    <w:rsid w:val="006F140B"/>
    <w:rsid w:val="00701639"/>
    <w:rsid w:val="00704C33"/>
    <w:rsid w:val="00705699"/>
    <w:rsid w:val="00755F57"/>
    <w:rsid w:val="0078745A"/>
    <w:rsid w:val="007B38EB"/>
    <w:rsid w:val="007C370C"/>
    <w:rsid w:val="007F242B"/>
    <w:rsid w:val="008171B1"/>
    <w:rsid w:val="00820001"/>
    <w:rsid w:val="00820427"/>
    <w:rsid w:val="00832FB8"/>
    <w:rsid w:val="008C5A0E"/>
    <w:rsid w:val="008E45DF"/>
    <w:rsid w:val="00904861"/>
    <w:rsid w:val="009355BA"/>
    <w:rsid w:val="00953D43"/>
    <w:rsid w:val="00954EF9"/>
    <w:rsid w:val="00960F84"/>
    <w:rsid w:val="009A0A91"/>
    <w:rsid w:val="009C1689"/>
    <w:rsid w:val="009D0032"/>
    <w:rsid w:val="009D0ECF"/>
    <w:rsid w:val="009D7158"/>
    <w:rsid w:val="00A3259B"/>
    <w:rsid w:val="00A42A8C"/>
    <w:rsid w:val="00A472D4"/>
    <w:rsid w:val="00A54A6E"/>
    <w:rsid w:val="00A63377"/>
    <w:rsid w:val="00A87BAC"/>
    <w:rsid w:val="00A908B1"/>
    <w:rsid w:val="00AA16FA"/>
    <w:rsid w:val="00AB3223"/>
    <w:rsid w:val="00AD1385"/>
    <w:rsid w:val="00AD6E6B"/>
    <w:rsid w:val="00B451AC"/>
    <w:rsid w:val="00B629A1"/>
    <w:rsid w:val="00B63CBF"/>
    <w:rsid w:val="00B9178F"/>
    <w:rsid w:val="00C16626"/>
    <w:rsid w:val="00C50F0E"/>
    <w:rsid w:val="00C650E6"/>
    <w:rsid w:val="00C810A3"/>
    <w:rsid w:val="00CA1C8D"/>
    <w:rsid w:val="00CA4BCD"/>
    <w:rsid w:val="00CF5D83"/>
    <w:rsid w:val="00D10BE7"/>
    <w:rsid w:val="00D719AB"/>
    <w:rsid w:val="00D824D4"/>
    <w:rsid w:val="00DB0FCF"/>
    <w:rsid w:val="00E020A7"/>
    <w:rsid w:val="00E47F00"/>
    <w:rsid w:val="00E97E88"/>
    <w:rsid w:val="00EB4F05"/>
    <w:rsid w:val="00ED5BBA"/>
    <w:rsid w:val="00F1113C"/>
    <w:rsid w:val="00F1654D"/>
    <w:rsid w:val="00F45F0F"/>
    <w:rsid w:val="00F472DB"/>
    <w:rsid w:val="00F56369"/>
    <w:rsid w:val="00F77FBF"/>
    <w:rsid w:val="00FE069C"/>
    <w:rsid w:val="00FE67BF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64C245"/>
  <w15:docId w15:val="{CAC8773F-6E6E-4823-971E-C2AF20E1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4BC4"/>
    <w:rPr>
      <w:rFonts w:asciiTheme="minorHAnsi" w:hAnsiTheme="minorHAnsi"/>
      <w:sz w:val="16"/>
      <w:szCs w:val="24"/>
    </w:rPr>
  </w:style>
  <w:style w:type="paragraph" w:styleId="Ttulo1">
    <w:name w:val="heading 1"/>
    <w:basedOn w:val="Normal"/>
    <w:next w:val="Normal"/>
    <w:autoRedefine/>
    <w:qFormat/>
    <w:rsid w:val="00036492"/>
    <w:pPr>
      <w:keepNext/>
      <w:spacing w:line="800" w:lineRule="exact"/>
      <w:jc w:val="center"/>
      <w:outlineLvl w:val="0"/>
    </w:pPr>
    <w:rPr>
      <w:rFonts w:ascii="Microsoft Sans Serif" w:hAnsi="Microsoft Sans Serif" w:cs="Arial"/>
      <w:bCs/>
      <w:noProof/>
      <w:color w:val="45472B" w:themeColor="background2" w:themeShade="40"/>
      <w:kern w:val="44"/>
      <w:sz w:val="28"/>
      <w:szCs w:val="28"/>
      <w:lang w:val="es-ES_tradnl"/>
    </w:rPr>
  </w:style>
  <w:style w:type="paragraph" w:styleId="Ttulo2">
    <w:name w:val="heading 2"/>
    <w:basedOn w:val="Normal"/>
    <w:next w:val="Normal"/>
    <w:qFormat/>
    <w:rsid w:val="00304BC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4BC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mount">
    <w:name w:val="Amount"/>
    <w:basedOn w:val="Normal"/>
    <w:rsid w:val="00304BC4"/>
    <w:pPr>
      <w:jc w:val="right"/>
    </w:pPr>
  </w:style>
  <w:style w:type="paragraph" w:customStyle="1" w:styleId="DateandNumber">
    <w:name w:val="Date and Number"/>
    <w:basedOn w:val="Normal"/>
    <w:rsid w:val="00304BC4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ColumnHeadings">
    <w:name w:val="Column Headings"/>
    <w:basedOn w:val="Ttulo2"/>
    <w:autoRedefine/>
    <w:rsid w:val="00304BC4"/>
    <w:pPr>
      <w:keepNext w:val="0"/>
      <w:spacing w:before="20" w:after="0"/>
    </w:pPr>
    <w:rPr>
      <w:rFonts w:cs="Times New Roman"/>
      <w:bCs w:val="0"/>
      <w:i w:val="0"/>
      <w:iCs w:val="0"/>
      <w:color w:val="808080" w:themeColor="background1" w:themeShade="80"/>
      <w:sz w:val="16"/>
      <w:szCs w:val="16"/>
    </w:rPr>
  </w:style>
  <w:style w:type="paragraph" w:customStyle="1" w:styleId="slogan">
    <w:name w:val="slogan"/>
    <w:basedOn w:val="Normal"/>
    <w:rsid w:val="00304BC4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customStyle="1" w:styleId="Loweraddress">
    <w:name w:val="Lower address"/>
    <w:basedOn w:val="Normal"/>
    <w:rsid w:val="00304BC4"/>
    <w:pPr>
      <w:spacing w:before="520"/>
      <w:jc w:val="center"/>
    </w:pPr>
    <w:rPr>
      <w:color w:val="B0CCB0" w:themeColor="accent2"/>
      <w:szCs w:val="18"/>
    </w:rPr>
  </w:style>
  <w:style w:type="paragraph" w:customStyle="1" w:styleId="thankyou">
    <w:name w:val="thank you"/>
    <w:basedOn w:val="Normal"/>
    <w:autoRedefine/>
    <w:rsid w:val="00304BC4"/>
    <w:pPr>
      <w:spacing w:before="100"/>
      <w:jc w:val="center"/>
    </w:pPr>
    <w:rPr>
      <w:i/>
      <w:color w:val="808080" w:themeColor="background1" w:themeShade="80"/>
      <w:sz w:val="20"/>
    </w:rPr>
  </w:style>
  <w:style w:type="paragraph" w:customStyle="1" w:styleId="rightalignedtext">
    <w:name w:val="right aligned text"/>
    <w:basedOn w:val="Normal"/>
    <w:rsid w:val="00304BC4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SmallType">
    <w:name w:val="Small Type"/>
    <w:basedOn w:val="Normal"/>
    <w:rsid w:val="00304BC4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  <w:sz w:val="14"/>
      <w:szCs w:val="18"/>
    </w:rPr>
  </w:style>
  <w:style w:type="paragraph" w:customStyle="1" w:styleId="headings">
    <w:name w:val="headings"/>
    <w:basedOn w:val="rightalignedtext"/>
    <w:rsid w:val="00304BC4"/>
    <w:rPr>
      <w:rFonts w:asciiTheme="majorHAnsi" w:hAnsiTheme="majorHAnsi"/>
      <w:bCs/>
      <w:caps/>
      <w:spacing w:val="4"/>
    </w:rPr>
  </w:style>
  <w:style w:type="paragraph" w:styleId="Textodeglobo">
    <w:name w:val="Balloon Text"/>
    <w:basedOn w:val="Normal"/>
    <w:link w:val="TextodegloboCar"/>
    <w:rsid w:val="00820001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2000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04BC4"/>
    <w:rPr>
      <w:color w:val="808080"/>
    </w:rPr>
  </w:style>
  <w:style w:type="paragraph" w:customStyle="1" w:styleId="lowercenteredtext">
    <w:name w:val="lower centered text"/>
    <w:basedOn w:val="Normal"/>
    <w:rsid w:val="00304BC4"/>
    <w:pPr>
      <w:spacing w:before="520"/>
      <w:jc w:val="center"/>
    </w:pPr>
    <w:rPr>
      <w:color w:val="B0CCB0" w:themeColor="accent2"/>
      <w:szCs w:val="18"/>
    </w:rPr>
  </w:style>
  <w:style w:type="character" w:styleId="Hipervnculo">
    <w:name w:val="Hyperlink"/>
    <w:basedOn w:val="Fuentedeprrafopredeter"/>
    <w:uiPriority w:val="99"/>
    <w:unhideWhenUsed/>
    <w:rsid w:val="005362A9"/>
    <w:rPr>
      <w:color w:val="0000FF"/>
      <w:u w:val="single"/>
    </w:rPr>
  </w:style>
  <w:style w:type="character" w:customStyle="1" w:styleId="iconlabel">
    <w:name w:val="iconlabel"/>
    <w:basedOn w:val="Fuentedeprrafopredeter"/>
    <w:rsid w:val="0053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jo\AppData\Roaming\Microsoft\Plantillas\Presupuesto%20de%20ventas%20(dise&#241;o%20verd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A75403576A458EB1FC0086BCD53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CB3CA-EA4F-4707-847B-D9DEAF6E2E04}"/>
      </w:docPartPr>
      <w:docPartBody>
        <w:p w:rsidR="00DC2CBE" w:rsidRDefault="005C58CB">
          <w:pPr>
            <w:pStyle w:val="AFA75403576A458EB1FC0086BCD53C71"/>
          </w:pPr>
          <w:r>
            <w:t>[Enter date]</w:t>
          </w:r>
        </w:p>
      </w:docPartBody>
    </w:docPart>
    <w:docPart>
      <w:docPartPr>
        <w:name w:val="BAFD036087814DF3A36EB81951333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1D8E6-7896-42ED-A2EA-36878747643B}"/>
      </w:docPartPr>
      <w:docPartBody>
        <w:p w:rsidR="00DC2CBE" w:rsidRDefault="005C58CB">
          <w:pPr>
            <w:pStyle w:val="BAFD036087814DF3A36EB819513336F6"/>
          </w:pPr>
          <w:r>
            <w:rPr>
              <w:rStyle w:val="Textodelmarcadordeposicin"/>
            </w:rPr>
            <w:t>[Your Company Name]</w:t>
          </w:r>
        </w:p>
      </w:docPartBody>
    </w:docPart>
    <w:docPart>
      <w:docPartPr>
        <w:name w:val="DE52D7B17F5C4332A659B855A280F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2078-E475-4144-B34E-4C0B4A8B8E20}"/>
      </w:docPartPr>
      <w:docPartBody>
        <w:p w:rsidR="00DC2CBE" w:rsidRDefault="005C58CB">
          <w:pPr>
            <w:pStyle w:val="DE52D7B17F5C4332A659B855A280F329"/>
          </w:pPr>
          <w:r>
            <w:rPr>
              <w:rStyle w:val="Textodelmarcadordeposicin"/>
            </w:rPr>
            <w:t>[Street Address]</w:t>
          </w:r>
        </w:p>
      </w:docPartBody>
    </w:docPart>
    <w:docPart>
      <w:docPartPr>
        <w:name w:val="01D046B1174D4D4183EE4F660CFF7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EC94C-A49F-48BA-A3E0-3AAFF943134D}"/>
      </w:docPartPr>
      <w:docPartBody>
        <w:p w:rsidR="00DC2CBE" w:rsidRDefault="005C58CB">
          <w:pPr>
            <w:pStyle w:val="01D046B1174D4D4183EE4F660CFF7D45"/>
          </w:pPr>
          <w:r>
            <w:rPr>
              <w:rStyle w:val="Textodelmarcadordeposicin"/>
            </w:rPr>
            <w:t>[City, ST  ZIP Code]</w:t>
          </w:r>
        </w:p>
      </w:docPartBody>
    </w:docPart>
    <w:docPart>
      <w:docPartPr>
        <w:name w:val="C6CBCBEA1F2B44F9B2FA05641670E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C5D1F-020C-4D28-A5EF-2A93BC80B69E}"/>
      </w:docPartPr>
      <w:docPartBody>
        <w:p w:rsidR="00DC2CBE" w:rsidRDefault="005C58CB">
          <w:pPr>
            <w:pStyle w:val="C6CBCBEA1F2B44F9B2FA05641670E6A9"/>
          </w:pPr>
          <w:r>
            <w:t>[000-000-0000]</w:t>
          </w:r>
        </w:p>
      </w:docPartBody>
    </w:docPart>
    <w:docPart>
      <w:docPartPr>
        <w:name w:val="07772AAE97F9497E8123CBDFFD413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5EC82-FBAD-4748-8F76-1C89531CE4BF}"/>
      </w:docPartPr>
      <w:docPartBody>
        <w:p w:rsidR="00DC2CBE" w:rsidRDefault="005C58CB">
          <w:pPr>
            <w:pStyle w:val="07772AAE97F9497E8123CBDFFD413CF2"/>
          </w:pPr>
          <w:r>
            <w:t>[e-mail]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4B"/>
    <w:rsid w:val="005C58CB"/>
    <w:rsid w:val="00AF544E"/>
    <w:rsid w:val="00C6624B"/>
    <w:rsid w:val="00D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25B55F5D38D4E17A6449A7834B9E8AF">
    <w:name w:val="E25B55F5D38D4E17A6449A7834B9E8AF"/>
  </w:style>
  <w:style w:type="paragraph" w:customStyle="1" w:styleId="AFA75403576A458EB1FC0086BCD53C71">
    <w:name w:val="AFA75403576A458EB1FC0086BCD53C71"/>
  </w:style>
  <w:style w:type="paragraph" w:customStyle="1" w:styleId="A5FA0285C5B8484B9CE3C678949CB06F">
    <w:name w:val="A5FA0285C5B8484B9CE3C678949CB06F"/>
  </w:style>
  <w:style w:type="paragraph" w:customStyle="1" w:styleId="FF8F8E067CB94AD4874603D65CF87295">
    <w:name w:val="FF8F8E067CB94AD4874603D65CF87295"/>
  </w:style>
  <w:style w:type="character" w:styleId="Textodelmarcadordeposicin">
    <w:name w:val="Placeholder Text"/>
    <w:basedOn w:val="Fuentedeprrafopredeter"/>
    <w:uiPriority w:val="99"/>
    <w:semiHidden/>
    <w:rsid w:val="00C6624B"/>
  </w:style>
  <w:style w:type="paragraph" w:customStyle="1" w:styleId="0FF1897488A744FFA83E577684CD3B8B">
    <w:name w:val="0FF1897488A744FFA83E577684CD3B8B"/>
  </w:style>
  <w:style w:type="paragraph" w:customStyle="1" w:styleId="058403C27F30435C9B52708F7AB95633">
    <w:name w:val="058403C27F30435C9B52708F7AB95633"/>
  </w:style>
  <w:style w:type="paragraph" w:customStyle="1" w:styleId="317E125D9E2D4FB48474F32A16CDF67F">
    <w:name w:val="317E125D9E2D4FB48474F32A16CDF67F"/>
  </w:style>
  <w:style w:type="paragraph" w:customStyle="1" w:styleId="775D41B12F5D451DA62897B5F2C83F24">
    <w:name w:val="775D41B12F5D451DA62897B5F2C83F24"/>
  </w:style>
  <w:style w:type="paragraph" w:customStyle="1" w:styleId="8A56B2BAED3D4B59927BFCC15D812611">
    <w:name w:val="8A56B2BAED3D4B59927BFCC15D812611"/>
  </w:style>
  <w:style w:type="paragraph" w:customStyle="1" w:styleId="47DE9E347C6E49B88D142B3288BB8D36">
    <w:name w:val="47DE9E347C6E49B88D142B3288BB8D36"/>
  </w:style>
  <w:style w:type="paragraph" w:customStyle="1" w:styleId="BAFD036087814DF3A36EB819513336F6">
    <w:name w:val="BAFD036087814DF3A36EB819513336F6"/>
  </w:style>
  <w:style w:type="paragraph" w:customStyle="1" w:styleId="DE52D7B17F5C4332A659B855A280F329">
    <w:name w:val="DE52D7B17F5C4332A659B855A280F329"/>
  </w:style>
  <w:style w:type="paragraph" w:customStyle="1" w:styleId="01D046B1174D4D4183EE4F660CFF7D45">
    <w:name w:val="01D046B1174D4D4183EE4F660CFF7D45"/>
  </w:style>
  <w:style w:type="paragraph" w:customStyle="1" w:styleId="C6CBCBEA1F2B44F9B2FA05641670E6A9">
    <w:name w:val="C6CBCBEA1F2B44F9B2FA05641670E6A9"/>
  </w:style>
  <w:style w:type="paragraph" w:customStyle="1" w:styleId="1FB592BEA4284DB396FB85393225FE81">
    <w:name w:val="1FB592BEA4284DB396FB85393225FE81"/>
  </w:style>
  <w:style w:type="paragraph" w:customStyle="1" w:styleId="07772AAE97F9497E8123CBDFFD413CF2">
    <w:name w:val="07772AAE97F9497E8123CBDFFD413CF2"/>
  </w:style>
  <w:style w:type="paragraph" w:customStyle="1" w:styleId="4597BDCD3EA64F04A431867C51DC62E7">
    <w:name w:val="4597BDCD3EA64F04A431867C51DC62E7"/>
    <w:rsid w:val="00C6624B"/>
  </w:style>
  <w:style w:type="paragraph" w:customStyle="1" w:styleId="299CFD0C3351460D91212F042D6AE240">
    <w:name w:val="299CFD0C3351460D91212F042D6AE240"/>
    <w:rsid w:val="00C6624B"/>
  </w:style>
  <w:style w:type="paragraph" w:customStyle="1" w:styleId="ED325C3392C84283B623AE7FCFEA7F44">
    <w:name w:val="ED325C3392C84283B623AE7FCFEA7F44"/>
    <w:rsid w:val="00C6624B"/>
  </w:style>
  <w:style w:type="paragraph" w:customStyle="1" w:styleId="D8D6BB34721B4D9B89577064E21C30ED">
    <w:name w:val="D8D6BB34721B4D9B89577064E21C30ED"/>
    <w:rsid w:val="00C6624B"/>
  </w:style>
  <w:style w:type="paragraph" w:customStyle="1" w:styleId="FA584B3126B744F395A098A39DB121AD">
    <w:name w:val="FA584B3126B744F395A098A39DB121AD"/>
    <w:rsid w:val="00C6624B"/>
  </w:style>
  <w:style w:type="paragraph" w:customStyle="1" w:styleId="FBB0E38D789647BD8CC060DD2CF04F14">
    <w:name w:val="FBB0E38D789647BD8CC060DD2CF04F14"/>
    <w:rsid w:val="00C6624B"/>
  </w:style>
  <w:style w:type="paragraph" w:customStyle="1" w:styleId="FB9134B46B5044289BD1AAD6655DC233">
    <w:name w:val="FB9134B46B5044289BD1AAD6655DC233"/>
    <w:rsid w:val="00C6624B"/>
  </w:style>
  <w:style w:type="paragraph" w:customStyle="1" w:styleId="897A2A329EE14EE78FCB7D48A2D636AF">
    <w:name w:val="897A2A329EE14EE78FCB7D48A2D636AF"/>
    <w:rsid w:val="00C6624B"/>
  </w:style>
  <w:style w:type="paragraph" w:customStyle="1" w:styleId="2CED50F1639D4FFC939AF6F1E0D5A465">
    <w:name w:val="2CED50F1639D4FFC939AF6F1E0D5A465"/>
    <w:rsid w:val="00C6624B"/>
  </w:style>
  <w:style w:type="paragraph" w:customStyle="1" w:styleId="95D7C12F65AD493480B46682A1828248">
    <w:name w:val="95D7C12F65AD493480B46682A1828248"/>
    <w:rsid w:val="00C6624B"/>
  </w:style>
  <w:style w:type="paragraph" w:customStyle="1" w:styleId="0B14F2D829DB4340934357CB3E3774DF">
    <w:name w:val="0B14F2D829DB4340934357CB3E3774DF"/>
    <w:rsid w:val="00C6624B"/>
  </w:style>
  <w:style w:type="paragraph" w:customStyle="1" w:styleId="85736DB3417D4676A1A1D5CCE7A1B1A1">
    <w:name w:val="85736DB3417D4676A1A1D5CCE7A1B1A1"/>
    <w:rsid w:val="00C66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8FB51BE-E592-4DD0-887A-9CC518475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Presupuesto de ventas (diseño verde)</Template>
  <TotalTime>52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Sales quote (Green design)</vt:lpstr>
      <vt:lpstr>Sales quote (Green design)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quote (Green design)</dc:title>
  <dc:creator>Juanjo</dc:creator>
  <cp:keywords/>
  <cp:lastModifiedBy>biblio@uniovi.es</cp:lastModifiedBy>
  <cp:revision>3</cp:revision>
  <cp:lastPrinted>2004-09-20T22:59:00Z</cp:lastPrinted>
  <dcterms:created xsi:type="dcterms:W3CDTF">2015-09-22T10:14:00Z</dcterms:created>
  <dcterms:modified xsi:type="dcterms:W3CDTF">2018-03-20T08:29:00Z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TC103773319990</vt:lpwstr>
  </property>
</Properties>
</file>